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4E" w:rsidRPr="00B44A26" w:rsidRDefault="00171900">
      <w:pPr>
        <w:jc w:val="left"/>
        <w:rPr>
          <w:sz w:val="24"/>
          <w:szCs w:val="24"/>
        </w:rPr>
      </w:pPr>
      <w:r w:rsidRPr="00B44A26">
        <w:rPr>
          <w:rFonts w:hint="eastAsia"/>
          <w:sz w:val="24"/>
          <w:szCs w:val="24"/>
        </w:rPr>
        <w:t>様式第</w:t>
      </w:r>
      <w:r w:rsidR="002B585A">
        <w:rPr>
          <w:rFonts w:hint="eastAsia"/>
          <w:sz w:val="24"/>
          <w:szCs w:val="24"/>
        </w:rPr>
        <w:t>９</w:t>
      </w:r>
      <w:r w:rsidRPr="00B44A26">
        <w:rPr>
          <w:rFonts w:hint="eastAsia"/>
          <w:sz w:val="24"/>
          <w:szCs w:val="24"/>
        </w:rPr>
        <w:t>号</w:t>
      </w:r>
      <w:r w:rsidRPr="00B44A26">
        <w:rPr>
          <w:sz w:val="24"/>
          <w:szCs w:val="24"/>
        </w:rPr>
        <w:t>(</w:t>
      </w:r>
      <w:r w:rsidRPr="00B44A26">
        <w:rPr>
          <w:rFonts w:hint="eastAsia"/>
          <w:sz w:val="24"/>
          <w:szCs w:val="24"/>
        </w:rPr>
        <w:t>第</w:t>
      </w:r>
      <w:r w:rsidRPr="00B44A26">
        <w:rPr>
          <w:sz w:val="24"/>
          <w:szCs w:val="24"/>
        </w:rPr>
        <w:t>11</w:t>
      </w:r>
      <w:r w:rsidRPr="00B44A26">
        <w:rPr>
          <w:rFonts w:hint="eastAsia"/>
          <w:sz w:val="24"/>
          <w:szCs w:val="24"/>
        </w:rPr>
        <w:t>条関係</w:t>
      </w:r>
      <w:r w:rsidRPr="00B44A26">
        <w:rPr>
          <w:sz w:val="24"/>
          <w:szCs w:val="24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551"/>
        <w:gridCol w:w="1134"/>
        <w:gridCol w:w="3402"/>
      </w:tblGrid>
      <w:tr w:rsidR="0098694E" w:rsidRPr="00B44A26" w:rsidTr="00317C80">
        <w:trPr>
          <w:cantSplit/>
          <w:trHeight w:val="871"/>
        </w:trPr>
        <w:tc>
          <w:tcPr>
            <w:tcW w:w="1985" w:type="dxa"/>
            <w:gridSpan w:val="2"/>
            <w:vAlign w:val="center"/>
          </w:tcPr>
          <w:p w:rsidR="0098694E" w:rsidRPr="00B44A26" w:rsidRDefault="0098694E">
            <w:pPr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582F7D" w:rsidRDefault="0098694E" w:rsidP="00582F7D">
            <w:pPr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>火災とまぎらわしい煙又は火炎</w:t>
            </w:r>
          </w:p>
          <w:p w:rsidR="0098694E" w:rsidRPr="00B44A26" w:rsidRDefault="0098694E" w:rsidP="00582F7D">
            <w:pPr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>を発するおそれのある行為</w:t>
            </w:r>
            <w:r w:rsidR="00582F7D"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3402" w:type="dxa"/>
            <w:vAlign w:val="center"/>
          </w:tcPr>
          <w:p w:rsidR="0098694E" w:rsidRPr="00B44A26" w:rsidRDefault="0098694E">
            <w:pPr>
              <w:jc w:val="lef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>届出書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9072" w:type="dxa"/>
            <w:gridSpan w:val="5"/>
            <w:vAlign w:val="center"/>
          </w:tcPr>
          <w:p w:rsidR="0098694E" w:rsidRPr="00B44A26" w:rsidRDefault="0098694E" w:rsidP="00582F7D">
            <w:pPr>
              <w:spacing w:beforeLines="50" w:before="167"/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98694E" w:rsidRPr="00B44A26" w:rsidRDefault="00582F7D" w:rsidP="00582F7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愛南町消防本部消防長</w:t>
            </w:r>
            <w:r w:rsidR="0098694E" w:rsidRPr="00B44A26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98694E" w:rsidRPr="00582F7D" w:rsidRDefault="0098694E">
            <w:pPr>
              <w:jc w:val="left"/>
              <w:rPr>
                <w:sz w:val="24"/>
                <w:szCs w:val="24"/>
              </w:rPr>
            </w:pPr>
          </w:p>
          <w:p w:rsidR="0098694E" w:rsidRPr="00B44A26" w:rsidRDefault="0098694E">
            <w:pPr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98694E" w:rsidRDefault="0098694E">
            <w:pPr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582F7D" w:rsidRPr="00B44A26" w:rsidRDefault="00582F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番　　</w:t>
            </w:r>
          </w:p>
          <w:p w:rsidR="0098694E" w:rsidRPr="00B44A26" w:rsidRDefault="0098694E" w:rsidP="00582F7D">
            <w:pPr>
              <w:spacing w:afterLines="50" w:after="167"/>
              <w:jc w:val="right"/>
              <w:rPr>
                <w:sz w:val="24"/>
                <w:szCs w:val="24"/>
              </w:rPr>
            </w:pPr>
            <w:r w:rsidRPr="00B44A26">
              <w:rPr>
                <w:rFonts w:hint="eastAsia"/>
                <w:sz w:val="24"/>
                <w:szCs w:val="24"/>
              </w:rPr>
              <w:t xml:space="preserve">氏名　　</w:t>
            </w:r>
            <w:bookmarkStart w:id="0" w:name="_GoBack"/>
            <w:bookmarkEnd w:id="0"/>
            <w:r w:rsidRPr="00B44A26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582F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>発生予定日時</w:t>
            </w:r>
          </w:p>
        </w:tc>
        <w:tc>
          <w:tcPr>
            <w:tcW w:w="7371" w:type="dxa"/>
            <w:gridSpan w:val="4"/>
            <w:vAlign w:val="center"/>
          </w:tcPr>
          <w:p w:rsidR="0098694E" w:rsidRDefault="00582F7D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自</w:t>
            </w:r>
          </w:p>
          <w:p w:rsidR="00582F7D" w:rsidRPr="00B44A26" w:rsidRDefault="00582F7D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至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>発生場所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pacing w:val="20"/>
                <w:sz w:val="24"/>
                <w:szCs w:val="24"/>
              </w:rPr>
              <w:t>燃焼物品</w:t>
            </w:r>
            <w:r w:rsidRPr="00B44A26">
              <w:rPr>
                <w:rFonts w:hint="eastAsia"/>
                <w:noProof/>
                <w:sz w:val="24"/>
                <w:szCs w:val="24"/>
              </w:rPr>
              <w:t>名及び数量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B44A26">
              <w:rPr>
                <w:rFonts w:hint="eastAsia"/>
                <w:noProof/>
                <w:spacing w:val="20"/>
                <w:sz w:val="24"/>
                <w:szCs w:val="24"/>
              </w:rPr>
              <w:t>目</w:t>
            </w:r>
            <w:r w:rsidRPr="00B44A26">
              <w:rPr>
                <w:rFonts w:hint="eastAsia"/>
                <w:noProof/>
                <w:sz w:val="24"/>
                <w:szCs w:val="24"/>
              </w:rPr>
              <w:t>的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1701" w:type="dxa"/>
            <w:vAlign w:val="center"/>
          </w:tcPr>
          <w:p w:rsidR="0098694E" w:rsidRPr="00B44A26" w:rsidRDefault="0098694E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B44A26">
              <w:rPr>
                <w:rFonts w:hint="eastAsia"/>
                <w:noProof/>
                <w:spacing w:val="140"/>
                <w:sz w:val="24"/>
                <w:szCs w:val="24"/>
              </w:rPr>
              <w:t>その</w:t>
            </w:r>
            <w:r w:rsidRPr="00B44A26">
              <w:rPr>
                <w:rFonts w:hint="eastAsia"/>
                <w:noProof/>
                <w:sz w:val="24"/>
                <w:szCs w:val="24"/>
              </w:rPr>
              <w:t>他</w:t>
            </w:r>
            <w:r w:rsidRPr="00B44A26">
              <w:rPr>
                <w:rFonts w:hint="eastAsia"/>
                <w:noProof/>
                <w:spacing w:val="20"/>
                <w:sz w:val="24"/>
                <w:szCs w:val="24"/>
              </w:rPr>
              <w:t>必要な事</w:t>
            </w:r>
            <w:r w:rsidRPr="00B44A26">
              <w:rPr>
                <w:rFonts w:hint="eastAsia"/>
                <w:noProof/>
                <w:sz w:val="24"/>
                <w:szCs w:val="24"/>
              </w:rPr>
              <w:t>項</w:t>
            </w:r>
          </w:p>
        </w:tc>
        <w:tc>
          <w:tcPr>
            <w:tcW w:w="7371" w:type="dxa"/>
            <w:gridSpan w:val="4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4536" w:type="dxa"/>
            <w:gridSpan w:val="3"/>
            <w:vAlign w:val="center"/>
          </w:tcPr>
          <w:p w:rsidR="0098694E" w:rsidRPr="00B44A26" w:rsidRDefault="0098694E">
            <w:pPr>
              <w:jc w:val="center"/>
              <w:rPr>
                <w:noProof/>
                <w:spacing w:val="20"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※　</w:t>
            </w:r>
            <w:r w:rsidR="00317C80">
              <w:rPr>
                <w:rFonts w:hint="eastAsia"/>
                <w:noProof/>
                <w:sz w:val="24"/>
                <w:szCs w:val="24"/>
              </w:rPr>
              <w:t>受　　付　　欄</w:t>
            </w:r>
          </w:p>
        </w:tc>
        <w:tc>
          <w:tcPr>
            <w:tcW w:w="4536" w:type="dxa"/>
            <w:gridSpan w:val="2"/>
            <w:vAlign w:val="center"/>
          </w:tcPr>
          <w:p w:rsidR="0098694E" w:rsidRPr="00B44A26" w:rsidRDefault="0098694E">
            <w:pPr>
              <w:jc w:val="center"/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>※</w:t>
            </w:r>
            <w:r w:rsidR="00317C80">
              <w:rPr>
                <w:rFonts w:hint="eastAsia"/>
                <w:noProof/>
                <w:sz w:val="24"/>
                <w:szCs w:val="24"/>
              </w:rPr>
              <w:t xml:space="preserve">　経　　過　　欄</w:t>
            </w:r>
          </w:p>
        </w:tc>
      </w:tr>
      <w:tr w:rsidR="0098694E" w:rsidRPr="00B44A26" w:rsidTr="0031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8"/>
        </w:trPr>
        <w:tc>
          <w:tcPr>
            <w:tcW w:w="4536" w:type="dxa"/>
            <w:gridSpan w:val="3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vAlign w:val="center"/>
          </w:tcPr>
          <w:p w:rsidR="0098694E" w:rsidRPr="00B44A26" w:rsidRDefault="0098694E">
            <w:pPr>
              <w:rPr>
                <w:noProof/>
                <w:sz w:val="24"/>
                <w:szCs w:val="24"/>
              </w:rPr>
            </w:pPr>
            <w:r w:rsidRPr="00B44A26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98694E" w:rsidRDefault="00582F7D" w:rsidP="00317C80">
      <w:pPr>
        <w:spacing w:beforeLines="50" w:before="167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この用紙の大きさは、日本産業規格A4とすること。</w:t>
      </w:r>
    </w:p>
    <w:p w:rsidR="00582F7D" w:rsidRDefault="00582F7D" w:rsidP="00317C8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法人にあっては、その名称、代表者氏名</w:t>
      </w:r>
      <w:r w:rsidR="00130081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主たる事務所の所在地を記入すること。</w:t>
      </w:r>
    </w:p>
    <w:p w:rsidR="00582F7D" w:rsidRDefault="00582F7D" w:rsidP="00317C8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その他必要な事項</w:t>
      </w:r>
      <w:r w:rsidR="004621B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欄には、消火準備の概要その他参考事項を記入すること。</w:t>
      </w:r>
    </w:p>
    <w:p w:rsidR="00317C80" w:rsidRPr="00317C80" w:rsidRDefault="004D13B7">
      <w:pPr>
        <w:rPr>
          <w:rFonts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</w:t>
      </w:r>
      <w:r w:rsidR="00317C80">
        <w:rPr>
          <w:rFonts w:hAnsi="ＭＳ 明朝" w:cs="ＭＳ 明朝" w:hint="eastAsia"/>
          <w:sz w:val="24"/>
          <w:szCs w:val="24"/>
        </w:rPr>
        <w:t>※印の欄は、記入しないこと。</w:t>
      </w:r>
    </w:p>
    <w:sectPr w:rsidR="00317C80" w:rsidRPr="00317C80" w:rsidSect="00B44A2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351" w:rsidRDefault="006D2351" w:rsidP="000E1BE4">
      <w:r>
        <w:separator/>
      </w:r>
    </w:p>
  </w:endnote>
  <w:endnote w:type="continuationSeparator" w:id="0">
    <w:p w:rsidR="006D2351" w:rsidRDefault="006D2351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351" w:rsidRDefault="006D2351" w:rsidP="000E1BE4">
      <w:r>
        <w:separator/>
      </w:r>
    </w:p>
  </w:footnote>
  <w:footnote w:type="continuationSeparator" w:id="0">
    <w:p w:rsidR="006D2351" w:rsidRDefault="006D2351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4E"/>
    <w:rsid w:val="000E1BE4"/>
    <w:rsid w:val="00130081"/>
    <w:rsid w:val="00171900"/>
    <w:rsid w:val="002B585A"/>
    <w:rsid w:val="00317C80"/>
    <w:rsid w:val="004621BC"/>
    <w:rsid w:val="004D13B7"/>
    <w:rsid w:val="00582F7D"/>
    <w:rsid w:val="006B51A0"/>
    <w:rsid w:val="006D2351"/>
    <w:rsid w:val="00731898"/>
    <w:rsid w:val="00747F65"/>
    <w:rsid w:val="008B5458"/>
    <w:rsid w:val="0098694E"/>
    <w:rsid w:val="00B44A26"/>
    <w:rsid w:val="00BA0DAB"/>
    <w:rsid w:val="00BC48C9"/>
    <w:rsid w:val="00C26C8C"/>
    <w:rsid w:val="00CB0A75"/>
    <w:rsid w:val="00DF50D3"/>
    <w:rsid w:val="00E0413D"/>
    <w:rsid w:val="00E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72139"/>
  <w14:defaultImageDpi w14:val="0"/>
  <w15:docId w15:val="{DDDB09EE-3A7D-4227-B5F0-52F30C9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6</TotalTime>
  <Pages>1</Pages>
  <Words>221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8</cp:revision>
  <dcterms:created xsi:type="dcterms:W3CDTF">2023-06-22T02:50:00Z</dcterms:created>
  <dcterms:modified xsi:type="dcterms:W3CDTF">2023-11-09T10:21:00Z</dcterms:modified>
</cp:coreProperties>
</file>