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4E" w:rsidRPr="00B44A26" w:rsidRDefault="00171900">
      <w:pPr>
        <w:jc w:val="left"/>
        <w:rPr>
          <w:sz w:val="24"/>
          <w:szCs w:val="24"/>
        </w:rPr>
      </w:pPr>
      <w:r w:rsidRPr="00B44A26">
        <w:rPr>
          <w:rFonts w:hint="eastAsia"/>
          <w:sz w:val="24"/>
          <w:szCs w:val="24"/>
        </w:rPr>
        <w:t>様式第</w:t>
      </w:r>
      <w:r w:rsidR="002B585A">
        <w:rPr>
          <w:rFonts w:hint="eastAsia"/>
          <w:sz w:val="24"/>
          <w:szCs w:val="24"/>
        </w:rPr>
        <w:t>９</w:t>
      </w:r>
      <w:r w:rsidRPr="00B44A26">
        <w:rPr>
          <w:rFonts w:hint="eastAsia"/>
          <w:sz w:val="24"/>
          <w:szCs w:val="24"/>
        </w:rPr>
        <w:t>号</w:t>
      </w:r>
      <w:r w:rsidRPr="00B44A26">
        <w:rPr>
          <w:sz w:val="24"/>
          <w:szCs w:val="24"/>
        </w:rPr>
        <w:t>(</w:t>
      </w:r>
      <w:r w:rsidRPr="00B44A26">
        <w:rPr>
          <w:rFonts w:hint="eastAsia"/>
          <w:sz w:val="24"/>
          <w:szCs w:val="24"/>
        </w:rPr>
        <w:t>第</w:t>
      </w:r>
      <w:r w:rsidRPr="00B44A26">
        <w:rPr>
          <w:sz w:val="24"/>
          <w:szCs w:val="24"/>
        </w:rPr>
        <w:t>11</w:t>
      </w:r>
      <w:r w:rsidRPr="00B44A26">
        <w:rPr>
          <w:rFonts w:hint="eastAsia"/>
          <w:sz w:val="24"/>
          <w:szCs w:val="24"/>
        </w:rPr>
        <w:t>条関係</w:t>
      </w:r>
      <w:r w:rsidRPr="00B44A26">
        <w:rPr>
          <w:sz w:val="24"/>
          <w:szCs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551"/>
        <w:gridCol w:w="1134"/>
        <w:gridCol w:w="3402"/>
      </w:tblGrid>
      <w:tr w:rsidR="0098694E" w:rsidRPr="00B44A26" w:rsidTr="00317C80">
        <w:trPr>
          <w:cantSplit/>
          <w:trHeight w:val="871"/>
        </w:trPr>
        <w:tc>
          <w:tcPr>
            <w:tcW w:w="1985" w:type="dxa"/>
            <w:gridSpan w:val="2"/>
            <w:vAlign w:val="center"/>
          </w:tcPr>
          <w:p w:rsidR="0098694E" w:rsidRPr="00B44A26" w:rsidRDefault="0098694E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582F7D" w:rsidRDefault="0098694E" w:rsidP="00582F7D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火災とまぎらわしい煙又は火炎</w:t>
            </w:r>
          </w:p>
          <w:p w:rsidR="0098694E" w:rsidRPr="00B44A26" w:rsidRDefault="0098694E" w:rsidP="00582F7D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を発するおそれのある行為</w:t>
            </w:r>
            <w:r w:rsidR="00582F7D"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3402" w:type="dxa"/>
            <w:vAlign w:val="center"/>
          </w:tcPr>
          <w:p w:rsidR="0098694E" w:rsidRPr="00B44A26" w:rsidRDefault="0098694E">
            <w:pPr>
              <w:jc w:val="lef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届出書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5"/>
            <w:vAlign w:val="center"/>
          </w:tcPr>
          <w:p w:rsidR="0098694E" w:rsidRPr="00B44A26" w:rsidRDefault="0098694E" w:rsidP="00582F7D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98694E" w:rsidRPr="00B44A26" w:rsidRDefault="00582F7D" w:rsidP="00582F7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98694E" w:rsidRPr="00B44A2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98694E" w:rsidRPr="00582F7D" w:rsidRDefault="0098694E">
            <w:pPr>
              <w:jc w:val="left"/>
              <w:rPr>
                <w:sz w:val="24"/>
                <w:szCs w:val="24"/>
              </w:rPr>
            </w:pPr>
          </w:p>
          <w:p w:rsidR="0098694E" w:rsidRPr="00B44A26" w:rsidRDefault="0098694E">
            <w:pPr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98694E" w:rsidRDefault="0098694E">
            <w:pPr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582F7D" w:rsidRPr="00B44A26" w:rsidRDefault="00582F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　</w:t>
            </w:r>
          </w:p>
          <w:p w:rsidR="0098694E" w:rsidRPr="00B44A26" w:rsidRDefault="0098694E" w:rsidP="00582F7D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r w:rsidR="00582F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発生予定日時</w:t>
            </w:r>
          </w:p>
        </w:tc>
        <w:tc>
          <w:tcPr>
            <w:tcW w:w="7371" w:type="dxa"/>
            <w:gridSpan w:val="4"/>
            <w:vAlign w:val="center"/>
          </w:tcPr>
          <w:p w:rsidR="0098694E" w:rsidRDefault="00582F7D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自</w:t>
            </w:r>
          </w:p>
          <w:p w:rsidR="00582F7D" w:rsidRPr="00B44A26" w:rsidRDefault="00582F7D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至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発生場所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燃焼物品</w:t>
            </w:r>
            <w:r w:rsidRPr="00B44A26">
              <w:rPr>
                <w:rFonts w:hint="eastAsia"/>
                <w:noProof/>
                <w:sz w:val="24"/>
                <w:szCs w:val="24"/>
              </w:rPr>
              <w:t>名及び数量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目</w:t>
            </w:r>
            <w:r w:rsidRPr="00B44A26">
              <w:rPr>
                <w:rFonts w:hint="eastAsia"/>
                <w:noProof/>
                <w:sz w:val="24"/>
                <w:szCs w:val="24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140"/>
                <w:sz w:val="24"/>
                <w:szCs w:val="24"/>
              </w:rPr>
              <w:t>その</w:t>
            </w:r>
            <w:r w:rsidRPr="00B44A26">
              <w:rPr>
                <w:rFonts w:hint="eastAsia"/>
                <w:noProof/>
                <w:sz w:val="24"/>
                <w:szCs w:val="24"/>
              </w:rPr>
              <w:t>他</w:t>
            </w: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必要な事</w:t>
            </w:r>
            <w:r w:rsidRPr="00B44A26">
              <w:rPr>
                <w:rFonts w:hint="eastAsia"/>
                <w:noProof/>
                <w:sz w:val="24"/>
                <w:szCs w:val="24"/>
              </w:rPr>
              <w:t>項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4536" w:type="dxa"/>
            <w:gridSpan w:val="3"/>
            <w:vAlign w:val="center"/>
          </w:tcPr>
          <w:p w:rsidR="0098694E" w:rsidRPr="00B44A26" w:rsidRDefault="0098694E">
            <w:pPr>
              <w:jc w:val="center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※　</w:t>
            </w:r>
            <w:r w:rsidR="00317C80">
              <w:rPr>
                <w:rFonts w:hint="eastAsia"/>
                <w:noProof/>
                <w:sz w:val="24"/>
                <w:szCs w:val="24"/>
              </w:rPr>
              <w:t>受　　付　　欄</w:t>
            </w:r>
          </w:p>
        </w:tc>
        <w:tc>
          <w:tcPr>
            <w:tcW w:w="4536" w:type="dxa"/>
            <w:gridSpan w:val="2"/>
            <w:vAlign w:val="center"/>
          </w:tcPr>
          <w:p w:rsidR="0098694E" w:rsidRPr="00B44A26" w:rsidRDefault="0098694E">
            <w:pPr>
              <w:jc w:val="center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※</w:t>
            </w:r>
            <w:r w:rsidR="00317C80">
              <w:rPr>
                <w:rFonts w:hint="eastAsia"/>
                <w:noProof/>
                <w:sz w:val="24"/>
                <w:szCs w:val="24"/>
              </w:rPr>
              <w:t xml:space="preserve">　経　　過　　欄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8"/>
        </w:trPr>
        <w:tc>
          <w:tcPr>
            <w:tcW w:w="4536" w:type="dxa"/>
            <w:gridSpan w:val="3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98694E" w:rsidRDefault="00582F7D" w:rsidP="00317C80">
      <w:pPr>
        <w:spacing w:beforeLines="50" w:before="167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582F7D" w:rsidRDefault="00582F7D" w:rsidP="00317C8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130081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主たる事務所の所在地を記入すること。</w:t>
      </w:r>
    </w:p>
    <w:p w:rsidR="00582F7D" w:rsidRDefault="00582F7D" w:rsidP="00317C8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その他必要な事項</w:t>
      </w:r>
      <w:r w:rsidR="004621BC">
        <w:rPr>
          <w:rFonts w:hint="eastAsia"/>
          <w:sz w:val="24"/>
          <w:szCs w:val="24"/>
        </w:rPr>
        <w:t>の</w:t>
      </w:r>
      <w:bookmarkStart w:id="0" w:name="_GoBack"/>
      <w:bookmarkEnd w:id="0"/>
      <w:r>
        <w:rPr>
          <w:rFonts w:hint="eastAsia"/>
          <w:sz w:val="24"/>
          <w:szCs w:val="24"/>
        </w:rPr>
        <w:t>欄には、消火準備の概要その他参考事項を記入すること。</w:t>
      </w:r>
    </w:p>
    <w:p w:rsidR="00317C80" w:rsidRPr="00317C80" w:rsidRDefault="004D13B7">
      <w:pPr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 w:rsidR="00317C80">
        <w:rPr>
          <w:rFonts w:hAnsi="ＭＳ 明朝" w:cs="ＭＳ 明朝" w:hint="eastAsia"/>
          <w:sz w:val="24"/>
          <w:szCs w:val="24"/>
        </w:rPr>
        <w:t>※印の欄は、記入しないこと。</w:t>
      </w:r>
    </w:p>
    <w:sectPr w:rsidR="00317C80" w:rsidRPr="00317C80" w:rsidSect="00B44A2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351" w:rsidRDefault="006D2351" w:rsidP="000E1BE4">
      <w:r>
        <w:separator/>
      </w:r>
    </w:p>
  </w:endnote>
  <w:endnote w:type="continuationSeparator" w:id="0">
    <w:p w:rsidR="006D2351" w:rsidRDefault="006D2351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351" w:rsidRDefault="006D2351" w:rsidP="000E1BE4">
      <w:r>
        <w:separator/>
      </w:r>
    </w:p>
  </w:footnote>
  <w:footnote w:type="continuationSeparator" w:id="0">
    <w:p w:rsidR="006D2351" w:rsidRDefault="006D2351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E"/>
    <w:rsid w:val="000E1BE4"/>
    <w:rsid w:val="00130081"/>
    <w:rsid w:val="00171900"/>
    <w:rsid w:val="002B585A"/>
    <w:rsid w:val="00317C80"/>
    <w:rsid w:val="004621BC"/>
    <w:rsid w:val="004D13B7"/>
    <w:rsid w:val="00582F7D"/>
    <w:rsid w:val="006B51A0"/>
    <w:rsid w:val="006D2351"/>
    <w:rsid w:val="00747F65"/>
    <w:rsid w:val="008B5458"/>
    <w:rsid w:val="0098694E"/>
    <w:rsid w:val="00B44A26"/>
    <w:rsid w:val="00BA0DAB"/>
    <w:rsid w:val="00BC48C9"/>
    <w:rsid w:val="00C26C8C"/>
    <w:rsid w:val="00CB0A75"/>
    <w:rsid w:val="00DF50D3"/>
    <w:rsid w:val="00E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92216"/>
  <w14:defaultImageDpi w14:val="0"/>
  <w15:docId w15:val="{DDDB09EE-3A7D-4227-B5F0-52F30C9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dcterms:created xsi:type="dcterms:W3CDTF">2023-06-22T02:50:00Z</dcterms:created>
  <dcterms:modified xsi:type="dcterms:W3CDTF">2023-08-30T07:55:00Z</dcterms:modified>
</cp:coreProperties>
</file>